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1B" w:rsidRDefault="00FA431B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FA431B">
        <w:trPr>
          <w:trHeight w:val="765"/>
          <w:jc w:val="center"/>
        </w:trPr>
        <w:tc>
          <w:tcPr>
            <w:tcW w:w="804" w:type="dxa"/>
            <w:vAlign w:val="center"/>
          </w:tcPr>
          <w:bookmarkEnd w:id="0"/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A431B" w:rsidRDefault="00FA431B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A431B" w:rsidRDefault="00FA431B" w:rsidP="00FA431B">
            <w:pPr>
              <w:suppressAutoHyphens/>
              <w:ind w:firstLineChars="100" w:firstLine="3168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FA431B">
        <w:trPr>
          <w:trHeight w:val="765"/>
          <w:jc w:val="center"/>
        </w:trPr>
        <w:tc>
          <w:tcPr>
            <w:tcW w:w="804" w:type="dxa"/>
            <w:vAlign w:val="center"/>
          </w:tcPr>
          <w:p w:rsidR="00FA431B" w:rsidRPr="00107DB7" w:rsidRDefault="00FA431B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FA431B" w:rsidRPr="00107DB7" w:rsidRDefault="00FA431B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A431B" w:rsidRPr="00107DB7" w:rsidRDefault="00FA431B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FA431B" w:rsidRDefault="00FA431B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FA431B" w:rsidRDefault="00FA431B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FA431B" w:rsidRDefault="00FA431B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A431B" w:rsidRPr="00E4314A" w:rsidRDefault="00FA431B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FA431B" w:rsidRDefault="00FA431B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A431B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FA431B" w:rsidRDefault="00FA431B" w:rsidP="00FA431B">
            <w:pPr>
              <w:suppressAutoHyphens/>
              <w:ind w:firstLineChars="100" w:firstLine="3168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FA431B" w:rsidRDefault="00FA431B" w:rsidP="00FA431B">
            <w:pPr>
              <w:suppressAutoHyphens/>
              <w:ind w:firstLineChars="100" w:firstLine="3168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FA431B" w:rsidRDefault="00FA431B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FA431B" w:rsidRDefault="00FA431B" w:rsidP="00FA431B">
            <w:pPr>
              <w:suppressAutoHyphens/>
              <w:ind w:firstLineChars="800" w:firstLine="3168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FA431B" w:rsidRDefault="00FA431B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A431B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FA431B" w:rsidRDefault="00FA431B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FA431B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FA431B" w:rsidRDefault="00FA431B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</w:t>
            </w: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FA431B" w:rsidRDefault="00FA431B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A431B" w:rsidRDefault="00FA431B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FA431B" w:rsidRDefault="00FA431B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A431B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FA431B" w:rsidRDefault="00FA431B" w:rsidP="00FA431B">
            <w:pPr>
              <w:suppressAutoHyphens/>
              <w:ind w:firstLineChars="100" w:firstLine="3168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A431B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A431B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FA431B" w:rsidRDefault="00FA431B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FA431B" w:rsidRDefault="00FA431B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FA431B" w:rsidRDefault="00FA431B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FA431B" w:rsidRDefault="00FA431B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FA431B" w:rsidRDefault="00FA431B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A431B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A431B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FA431B" w:rsidRDefault="00FA431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A431B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FA431B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FA431B" w:rsidRDefault="00FA431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FA431B" w:rsidRDefault="00FA431B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A431B" w:rsidRDefault="00FA431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FA431B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FA431B" w:rsidRDefault="00FA431B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FA431B" w:rsidRDefault="00FA431B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FA431B" w:rsidRDefault="00FA431B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A431B" w:rsidRDefault="00FA431B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FA431B" w:rsidRDefault="00FA431B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FA431B" w:rsidRPr="0007604C" w:rsidRDefault="00FA431B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</w:t>
      </w:r>
      <w:r w:rsidRPr="00E4314A">
        <w:rPr>
          <w:rFonts w:ascii="仿宋" w:eastAsia="仿宋" w:hAnsi="仿宋" w:cs="仿宋"/>
          <w:sz w:val="24"/>
          <w:szCs w:val="24"/>
        </w:rPr>
        <w:t xml:space="preserve"> </w:t>
      </w:r>
      <w:r w:rsidRPr="00E4314A">
        <w:rPr>
          <w:rFonts w:ascii="仿宋" w:eastAsia="仿宋" w:hAnsi="仿宋" w:cs="仿宋" w:hint="eastAsia"/>
          <w:sz w:val="24"/>
          <w:szCs w:val="24"/>
        </w:rPr>
        <w:t>、“不合格“两种结论，并说明原因。</w:t>
      </w:r>
    </w:p>
    <w:sectPr w:rsidR="00FA431B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1B" w:rsidRDefault="00FA431B">
      <w:r>
        <w:separator/>
      </w:r>
    </w:p>
  </w:endnote>
  <w:endnote w:type="continuationSeparator" w:id="0">
    <w:p w:rsidR="00FA431B" w:rsidRDefault="00FA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1B" w:rsidRPr="00EF4D20" w:rsidRDefault="00FA431B" w:rsidP="00746F3D">
    <w:pPr>
      <w:pStyle w:val="Footer"/>
      <w:framePr w:wrap="auto" w:vAnchor="text" w:hAnchor="margin" w:xAlign="outside" w:y="1"/>
      <w:rPr>
        <w:rStyle w:val="PageNumber"/>
        <w:rFonts w:ascii="方正仿宋_GBK"/>
        <w:sz w:val="28"/>
        <w:szCs w:val="28"/>
      </w:rPr>
    </w:pPr>
    <w:r w:rsidRPr="00EF4D20">
      <w:rPr>
        <w:rStyle w:val="PageNumber"/>
        <w:rFonts w:ascii="方正仿宋_GBK" w:cs="方正仿宋_GBK"/>
        <w:sz w:val="28"/>
        <w:szCs w:val="28"/>
      </w:rPr>
      <w:fldChar w:fldCharType="begin"/>
    </w:r>
    <w:r w:rsidRPr="00EF4D20">
      <w:rPr>
        <w:rStyle w:val="PageNumber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PageNumber"/>
        <w:rFonts w:ascii="方正仿宋_GBK" w:cs="方正仿宋_GBK"/>
        <w:sz w:val="28"/>
        <w:szCs w:val="28"/>
      </w:rPr>
      <w:fldChar w:fldCharType="separate"/>
    </w:r>
    <w:r>
      <w:rPr>
        <w:rStyle w:val="PageNumber"/>
        <w:rFonts w:ascii="方正仿宋_GBK" w:cs="方正仿宋_GBK"/>
        <w:noProof/>
        <w:sz w:val="28"/>
        <w:szCs w:val="28"/>
      </w:rPr>
      <w:t>- 2 -</w:t>
    </w:r>
    <w:r w:rsidRPr="00EF4D20">
      <w:rPr>
        <w:rStyle w:val="PageNumber"/>
        <w:rFonts w:ascii="方正仿宋_GBK" w:cs="方正仿宋_GBK"/>
        <w:sz w:val="28"/>
        <w:szCs w:val="28"/>
      </w:rPr>
      <w:fldChar w:fldCharType="end"/>
    </w:r>
  </w:p>
  <w:p w:rsidR="00FA431B" w:rsidRDefault="00FA431B" w:rsidP="00EF4D2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1B" w:rsidRDefault="00FA431B">
      <w:r>
        <w:separator/>
      </w:r>
    </w:p>
  </w:footnote>
  <w:footnote w:type="continuationSeparator" w:id="0">
    <w:p w:rsidR="00FA431B" w:rsidRDefault="00FA4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1B" w:rsidRDefault="00FA431B" w:rsidP="00EF4D20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1B" w:rsidRDefault="00FA431B" w:rsidP="00EF4D2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7D129D"/>
    <w:rsid w:val="008C79D6"/>
    <w:rsid w:val="00A45D8C"/>
    <w:rsid w:val="00A84129"/>
    <w:rsid w:val="00A940DB"/>
    <w:rsid w:val="00C354C7"/>
    <w:rsid w:val="00D80533"/>
    <w:rsid w:val="00E1292A"/>
    <w:rsid w:val="00E4314A"/>
    <w:rsid w:val="00E8238B"/>
    <w:rsid w:val="00E868B6"/>
    <w:rsid w:val="00E907E4"/>
    <w:rsid w:val="00EF4D20"/>
    <w:rsid w:val="00FA431B"/>
    <w:rsid w:val="00FC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eastAsia="方正仿宋_GBK" w:hAnsi="Times New Roman"/>
      <w:sz w:val="18"/>
    </w:rPr>
  </w:style>
  <w:style w:type="paragraph" w:styleId="Footer">
    <w:name w:val="footer"/>
    <w:basedOn w:val="Normal"/>
    <w:link w:val="FooterChar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="方正仿宋_GBK" w:hAnsi="Times New Roman"/>
      <w:sz w:val="18"/>
    </w:rPr>
  </w:style>
  <w:style w:type="character" w:styleId="PageNumber">
    <w:name w:val="page number"/>
    <w:basedOn w:val="DefaultParagraphFont"/>
    <w:uiPriority w:val="99"/>
    <w:rsid w:val="00EF4D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107</Words>
  <Characters>614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安徽省教师资格申请人员体检表</dc:title>
  <dc:subject/>
  <dc:creator>李绍荃</dc:creator>
  <cp:keywords/>
  <dc:description/>
  <cp:lastModifiedBy>AutoBVT</cp:lastModifiedBy>
  <cp:revision>2</cp:revision>
  <cp:lastPrinted>2016-09-12T03:12:00Z</cp:lastPrinted>
  <dcterms:created xsi:type="dcterms:W3CDTF">2018-03-29T01:00:00Z</dcterms:created>
  <dcterms:modified xsi:type="dcterms:W3CDTF">2018-03-29T01:00:00Z</dcterms:modified>
</cp:coreProperties>
</file>